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黑体"/>
          <w:color w:val="auto"/>
          <w:sz w:val="24"/>
          <w:szCs w:val="24"/>
        </w:rPr>
      </w:pPr>
    </w:p>
    <w:tbl>
      <w:tblPr>
        <w:tblStyle w:val="6"/>
        <w:tblpPr w:leftFromText="180" w:rightFromText="180" w:horzAnchor="page" w:tblpXSpec="center" w:tblpY="240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66"/>
        <w:gridCol w:w="709"/>
        <w:gridCol w:w="851"/>
        <w:gridCol w:w="709"/>
        <w:gridCol w:w="708"/>
        <w:gridCol w:w="1276"/>
        <w:gridCol w:w="1276"/>
        <w:gridCol w:w="992"/>
        <w:gridCol w:w="1134"/>
        <w:gridCol w:w="1134"/>
        <w:gridCol w:w="992"/>
        <w:gridCol w:w="993"/>
        <w:gridCol w:w="1417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right="0"/>
              <w:rPr>
                <w:rFonts w:hint="default"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附件5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广水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市202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秋季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雨露计划职业教育帮扶助学补助兑现花名册台账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县(市、区)乡村振兴局(盖章):                         补助资金发放人数合计：         补助资金发放总额合计：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补助对象所在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（残疾证号）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就读院校、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年级及专业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学籍号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补助金额（元）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补助发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放时间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家庭户主姓名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一卡（折）通开户人姓名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户主一卡（折）通账号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乡镇（街道）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村组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广水市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吴店镇东湾村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东湾村14组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方*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421302200005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武汉外语外事职业学院信息技术专业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4213022000051242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清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广水市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吴店镇东湾村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东湾村9组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420983200103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湖北经济学院法商学院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4209832001032872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现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广水市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吴店镇东湾村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东湾村6组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冯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421381200409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广水市职业技术教育中心计算机应用专业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4213812004092169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广水市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吴店镇东湾村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东湾村11组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'41133020040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广水市职业技术学校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'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/>
              </w:rPr>
              <w:t>4113302004090523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645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ind w:firstLine="240" w:firstLineChars="100"/>
        <w:rPr>
          <w:rFonts w:hint="eastAsia" w:ascii="仿宋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填表说明：“学历层次”填写中职(中专)或高职（大专）；“出生年月” 填写格式为“19920102”；“补助发放时间”填写格式为“20220102”。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  <w:lang w:eastAsia="zh-CN"/>
        </w:rPr>
        <w:t>残疾人请填写残疾证号，比身份证号多两位。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ascii="黑体" w:hAnsi="黑体" w:eastAsia="黑体" w:cs="黑体"/>
          <w:color w:val="auto"/>
          <w:sz w:val="24"/>
          <w:szCs w:val="24"/>
          <w:lang w:val="en-US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rPr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镇</w:t>
      </w: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季雨露计划补助对象公示名单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根据雨露计划教育补助政策相关要求，经镇、</w:t>
      </w:r>
      <w:r>
        <w:rPr>
          <w:rFonts w:hint="eastAsia"/>
          <w:color w:val="auto"/>
          <w:sz w:val="32"/>
          <w:szCs w:val="32"/>
          <w:lang w:eastAsia="zh-CN"/>
        </w:rPr>
        <w:t>村及驻村工作队</w:t>
      </w:r>
      <w:r>
        <w:rPr>
          <w:rFonts w:hint="eastAsia"/>
          <w:color w:val="auto"/>
          <w:sz w:val="32"/>
          <w:szCs w:val="32"/>
        </w:rPr>
        <w:t>对我村</w:t>
      </w:r>
      <w:r>
        <w:rPr>
          <w:rFonts w:hint="eastAsia"/>
          <w:color w:val="auto"/>
          <w:sz w:val="32"/>
          <w:szCs w:val="32"/>
          <w:lang w:eastAsia="zh-CN"/>
        </w:rPr>
        <w:t>贫困</w:t>
      </w:r>
      <w:r>
        <w:rPr>
          <w:rFonts w:hint="eastAsia"/>
          <w:color w:val="auto"/>
          <w:sz w:val="32"/>
          <w:szCs w:val="32"/>
        </w:rPr>
        <w:t>学生的学籍情况进行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审核，现将审核情况公示如下：</w:t>
      </w:r>
    </w:p>
    <w:tbl>
      <w:tblPr>
        <w:tblStyle w:val="6"/>
        <w:tblpPr w:leftFromText="180" w:rightFromText="180" w:vertAnchor="text" w:horzAnchor="page" w:tblpX="1871" w:tblpY="314"/>
        <w:tblOverlap w:val="never"/>
        <w:tblW w:w="133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788"/>
        <w:gridCol w:w="2835"/>
        <w:gridCol w:w="1461"/>
        <w:gridCol w:w="1419"/>
        <w:gridCol w:w="2715"/>
        <w:gridCol w:w="3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学生姓名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性别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就读学校名称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入学时间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户主姓名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审核情况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不通过原因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张XX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广水市职业技术教育中心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XXXX年9月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张XX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王XX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武汉船舶职业技术学院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XXXX年9月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王XX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通  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李XX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 w:bidi="ar"/>
              </w:rPr>
              <w:t>武汉大学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XXXX年9月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李XX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未通过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bidi="ar"/>
              </w:rPr>
              <w:t>本科生，不符学籍要求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rPr>
          <w:rFonts w:ascii="宋体" w:hAnsi="宋体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cs="宋体"/>
          <w:color w:val="auto"/>
          <w:sz w:val="32"/>
          <w:szCs w:val="32"/>
          <w:lang w:val="en-US"/>
        </w:rPr>
        <w:t>以上情况如有与事实不符，请及时到村或电话举报！公示期：20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 xml:space="preserve">日，共10天。举报电话：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 xml:space="preserve"> 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>注：镇、村公示需保留远、近照片各一张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0560" w:firstLineChars="3300"/>
        <w:rPr>
          <w:rFonts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村委会（盖章）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0880" w:firstLineChars="3400"/>
        <w:rPr>
          <w:rFonts w:hint="eastAsia" w:ascii="宋体" w:hAnsi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cs="宋体"/>
          <w:color w:val="auto"/>
          <w:sz w:val="32"/>
          <w:szCs w:val="32"/>
          <w:lang w:val="en-US"/>
        </w:rPr>
        <w:t>20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cs="宋体"/>
          <w:color w:val="auto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0880" w:firstLineChars="3400"/>
        <w:rPr>
          <w:rFonts w:hint="eastAsia" w:ascii="宋体" w:hAnsi="宋体" w:cs="宋体"/>
          <w:color w:val="auto"/>
          <w:sz w:val="32"/>
          <w:szCs w:val="32"/>
          <w:lang w:val="en-US"/>
        </w:rPr>
        <w:sectPr>
          <w:footerReference r:id="rId3" w:type="default"/>
          <w:pgSz w:w="16840" w:h="11910" w:orient="landscape"/>
          <w:pgMar w:top="1320" w:right="280" w:bottom="1480" w:left="1580" w:header="720" w:footer="720" w:gutter="0"/>
          <w:cols w:space="720" w:num="1"/>
          <w:docGrid w:linePitch="299" w:charSpace="0"/>
        </w:sectPr>
      </w:pPr>
      <w:r>
        <w:rPr>
          <w:rFonts w:hint="eastAsia" w:ascii="宋体" w:hAnsi="宋体" w:cs="宋体"/>
          <w:color w:val="auto"/>
          <w:sz w:val="32"/>
          <w:szCs w:val="32"/>
          <w:lang w:val="en-US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24"/>
          <w:szCs w:val="24"/>
        </w:rPr>
      </w:pPr>
    </w:p>
    <w:sectPr>
      <w:footerReference r:id="rId4" w:type="default"/>
      <w:pgSz w:w="11910" w:h="16840"/>
      <w:pgMar w:top="2098" w:right="1523" w:bottom="1984" w:left="1587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urTjZ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71253043"/>
    <w:rsid w:val="00024CA7"/>
    <w:rsid w:val="000C6D35"/>
    <w:rsid w:val="000E18A1"/>
    <w:rsid w:val="00287E16"/>
    <w:rsid w:val="0037538B"/>
    <w:rsid w:val="004E0E7A"/>
    <w:rsid w:val="0059791A"/>
    <w:rsid w:val="008F3E4A"/>
    <w:rsid w:val="00912433"/>
    <w:rsid w:val="00AA191D"/>
    <w:rsid w:val="00B1186A"/>
    <w:rsid w:val="00B72AFD"/>
    <w:rsid w:val="00E924FB"/>
    <w:rsid w:val="01551F16"/>
    <w:rsid w:val="0168008B"/>
    <w:rsid w:val="018E6706"/>
    <w:rsid w:val="01A02684"/>
    <w:rsid w:val="0225263D"/>
    <w:rsid w:val="0321346E"/>
    <w:rsid w:val="03516D0B"/>
    <w:rsid w:val="0360688F"/>
    <w:rsid w:val="039052E8"/>
    <w:rsid w:val="043E7379"/>
    <w:rsid w:val="047519B7"/>
    <w:rsid w:val="04D76E84"/>
    <w:rsid w:val="05300CC1"/>
    <w:rsid w:val="05493250"/>
    <w:rsid w:val="05CE37C3"/>
    <w:rsid w:val="05DF1AF0"/>
    <w:rsid w:val="05FE0C95"/>
    <w:rsid w:val="06924A43"/>
    <w:rsid w:val="06AA2FFF"/>
    <w:rsid w:val="06BB3183"/>
    <w:rsid w:val="06D30D3C"/>
    <w:rsid w:val="06EB5A3D"/>
    <w:rsid w:val="06F90C97"/>
    <w:rsid w:val="07260FF1"/>
    <w:rsid w:val="07463B71"/>
    <w:rsid w:val="077D6DA5"/>
    <w:rsid w:val="07923E61"/>
    <w:rsid w:val="07C67EA1"/>
    <w:rsid w:val="08203338"/>
    <w:rsid w:val="08392D09"/>
    <w:rsid w:val="08F91A73"/>
    <w:rsid w:val="093531E0"/>
    <w:rsid w:val="09A85877"/>
    <w:rsid w:val="09E55EB7"/>
    <w:rsid w:val="0A843414"/>
    <w:rsid w:val="0A997C5A"/>
    <w:rsid w:val="0B007D79"/>
    <w:rsid w:val="0B071EAE"/>
    <w:rsid w:val="0B350499"/>
    <w:rsid w:val="0B424FEF"/>
    <w:rsid w:val="0B5843A9"/>
    <w:rsid w:val="0BBA3490"/>
    <w:rsid w:val="0BD93318"/>
    <w:rsid w:val="0BF67351"/>
    <w:rsid w:val="0C08566B"/>
    <w:rsid w:val="0CCA19BF"/>
    <w:rsid w:val="0CDC3943"/>
    <w:rsid w:val="0D7D465E"/>
    <w:rsid w:val="0E2C5002"/>
    <w:rsid w:val="0E3E36C6"/>
    <w:rsid w:val="0E44701F"/>
    <w:rsid w:val="0EA46BD1"/>
    <w:rsid w:val="0EC050DD"/>
    <w:rsid w:val="0F2D2404"/>
    <w:rsid w:val="0F3239B6"/>
    <w:rsid w:val="0F7D0516"/>
    <w:rsid w:val="0FB05495"/>
    <w:rsid w:val="0FB663C4"/>
    <w:rsid w:val="0FCB4026"/>
    <w:rsid w:val="0FE0556E"/>
    <w:rsid w:val="10095668"/>
    <w:rsid w:val="104C29E8"/>
    <w:rsid w:val="10AF7EFF"/>
    <w:rsid w:val="10C711FF"/>
    <w:rsid w:val="11000BAE"/>
    <w:rsid w:val="110D5904"/>
    <w:rsid w:val="11174618"/>
    <w:rsid w:val="115C5FEB"/>
    <w:rsid w:val="11D652C6"/>
    <w:rsid w:val="121E70E5"/>
    <w:rsid w:val="12B75106"/>
    <w:rsid w:val="13223F7C"/>
    <w:rsid w:val="137F73A9"/>
    <w:rsid w:val="13963E06"/>
    <w:rsid w:val="13C053A5"/>
    <w:rsid w:val="14083284"/>
    <w:rsid w:val="14D53637"/>
    <w:rsid w:val="15C82269"/>
    <w:rsid w:val="162F2C78"/>
    <w:rsid w:val="16BC5311"/>
    <w:rsid w:val="177D5B09"/>
    <w:rsid w:val="17871935"/>
    <w:rsid w:val="17DC2AB0"/>
    <w:rsid w:val="17EC0D3D"/>
    <w:rsid w:val="17EE42EC"/>
    <w:rsid w:val="186B5423"/>
    <w:rsid w:val="197E51B1"/>
    <w:rsid w:val="19BE310B"/>
    <w:rsid w:val="19F9453A"/>
    <w:rsid w:val="1B5D5047"/>
    <w:rsid w:val="1B5E5E58"/>
    <w:rsid w:val="1D204C0B"/>
    <w:rsid w:val="1D2B7720"/>
    <w:rsid w:val="1D397FD0"/>
    <w:rsid w:val="1E996702"/>
    <w:rsid w:val="1F4B650D"/>
    <w:rsid w:val="1F865218"/>
    <w:rsid w:val="201706D8"/>
    <w:rsid w:val="2043270B"/>
    <w:rsid w:val="209962E4"/>
    <w:rsid w:val="213B3FD8"/>
    <w:rsid w:val="215D0C58"/>
    <w:rsid w:val="21797196"/>
    <w:rsid w:val="21ED0E49"/>
    <w:rsid w:val="22086A35"/>
    <w:rsid w:val="22AD0834"/>
    <w:rsid w:val="23707FDB"/>
    <w:rsid w:val="25253E6D"/>
    <w:rsid w:val="25C81C3F"/>
    <w:rsid w:val="2627205A"/>
    <w:rsid w:val="26501233"/>
    <w:rsid w:val="265D1744"/>
    <w:rsid w:val="26D956C6"/>
    <w:rsid w:val="272E7399"/>
    <w:rsid w:val="277C0DB0"/>
    <w:rsid w:val="27BD1618"/>
    <w:rsid w:val="28505CF3"/>
    <w:rsid w:val="285A0C1F"/>
    <w:rsid w:val="28782FAC"/>
    <w:rsid w:val="288A0202"/>
    <w:rsid w:val="28953795"/>
    <w:rsid w:val="28F01C1C"/>
    <w:rsid w:val="29593271"/>
    <w:rsid w:val="29AA0D46"/>
    <w:rsid w:val="29C938E7"/>
    <w:rsid w:val="2A145313"/>
    <w:rsid w:val="2B214EC0"/>
    <w:rsid w:val="2BCB60C4"/>
    <w:rsid w:val="2BE57AA3"/>
    <w:rsid w:val="2C2A6BE3"/>
    <w:rsid w:val="2DB6100B"/>
    <w:rsid w:val="2DBF526A"/>
    <w:rsid w:val="2E017CA8"/>
    <w:rsid w:val="2EC364B8"/>
    <w:rsid w:val="2F007F95"/>
    <w:rsid w:val="2F84371A"/>
    <w:rsid w:val="2FD00539"/>
    <w:rsid w:val="30704A4A"/>
    <w:rsid w:val="319C2BE0"/>
    <w:rsid w:val="327B0C96"/>
    <w:rsid w:val="32C202D5"/>
    <w:rsid w:val="32F1122C"/>
    <w:rsid w:val="32FD5E77"/>
    <w:rsid w:val="33234492"/>
    <w:rsid w:val="334A096A"/>
    <w:rsid w:val="33C63B7B"/>
    <w:rsid w:val="34B53FC2"/>
    <w:rsid w:val="34D56DE2"/>
    <w:rsid w:val="34FD5CFA"/>
    <w:rsid w:val="35880F8C"/>
    <w:rsid w:val="35BF51BD"/>
    <w:rsid w:val="35D23830"/>
    <w:rsid w:val="35DF5E28"/>
    <w:rsid w:val="3661052C"/>
    <w:rsid w:val="372C1EA1"/>
    <w:rsid w:val="376F4336"/>
    <w:rsid w:val="37A5327C"/>
    <w:rsid w:val="382E3DF1"/>
    <w:rsid w:val="383D3700"/>
    <w:rsid w:val="385D73BE"/>
    <w:rsid w:val="386B64E0"/>
    <w:rsid w:val="38F249C2"/>
    <w:rsid w:val="39330F16"/>
    <w:rsid w:val="399D3E50"/>
    <w:rsid w:val="39B61C6A"/>
    <w:rsid w:val="3A6C0B15"/>
    <w:rsid w:val="3A7A04F1"/>
    <w:rsid w:val="3AED1920"/>
    <w:rsid w:val="3BD00C00"/>
    <w:rsid w:val="3BF608CC"/>
    <w:rsid w:val="3C1F04D1"/>
    <w:rsid w:val="3C5E4D0F"/>
    <w:rsid w:val="3C617854"/>
    <w:rsid w:val="3D68387C"/>
    <w:rsid w:val="3DBF348B"/>
    <w:rsid w:val="3DD10AD0"/>
    <w:rsid w:val="3DED000F"/>
    <w:rsid w:val="3DED7CB6"/>
    <w:rsid w:val="3E222DC2"/>
    <w:rsid w:val="3E284D16"/>
    <w:rsid w:val="3E495E04"/>
    <w:rsid w:val="3E7E227E"/>
    <w:rsid w:val="3F1A554F"/>
    <w:rsid w:val="3F277296"/>
    <w:rsid w:val="3F6841F0"/>
    <w:rsid w:val="3FA95530"/>
    <w:rsid w:val="404B54DC"/>
    <w:rsid w:val="410C0ABD"/>
    <w:rsid w:val="419A17E2"/>
    <w:rsid w:val="42882861"/>
    <w:rsid w:val="42C80DD1"/>
    <w:rsid w:val="42D8329D"/>
    <w:rsid w:val="42E02ED2"/>
    <w:rsid w:val="43170E72"/>
    <w:rsid w:val="437E4E51"/>
    <w:rsid w:val="439F077C"/>
    <w:rsid w:val="444619BC"/>
    <w:rsid w:val="44EB5193"/>
    <w:rsid w:val="452D6978"/>
    <w:rsid w:val="45A6342F"/>
    <w:rsid w:val="467313CC"/>
    <w:rsid w:val="467B1624"/>
    <w:rsid w:val="477350BC"/>
    <w:rsid w:val="47852128"/>
    <w:rsid w:val="47A43A71"/>
    <w:rsid w:val="48293BF9"/>
    <w:rsid w:val="484E0985"/>
    <w:rsid w:val="48540176"/>
    <w:rsid w:val="489F4505"/>
    <w:rsid w:val="48B941ED"/>
    <w:rsid w:val="4932204B"/>
    <w:rsid w:val="493F00E7"/>
    <w:rsid w:val="4A4C6B47"/>
    <w:rsid w:val="4A7A4283"/>
    <w:rsid w:val="4A8912F6"/>
    <w:rsid w:val="4AC53EA0"/>
    <w:rsid w:val="4B445835"/>
    <w:rsid w:val="4C550D07"/>
    <w:rsid w:val="4C861FF5"/>
    <w:rsid w:val="4CA90640"/>
    <w:rsid w:val="4D297C7A"/>
    <w:rsid w:val="4D695F4B"/>
    <w:rsid w:val="4D8410CE"/>
    <w:rsid w:val="4D8A5BAF"/>
    <w:rsid w:val="4E6B039F"/>
    <w:rsid w:val="4EE044C4"/>
    <w:rsid w:val="4F0C5541"/>
    <w:rsid w:val="4F1E6D23"/>
    <w:rsid w:val="4F216B6F"/>
    <w:rsid w:val="4F5F3C09"/>
    <w:rsid w:val="4F741A3A"/>
    <w:rsid w:val="4F772BE3"/>
    <w:rsid w:val="4FC16CD1"/>
    <w:rsid w:val="4FC36A9B"/>
    <w:rsid w:val="50647C04"/>
    <w:rsid w:val="50877DC1"/>
    <w:rsid w:val="5094783E"/>
    <w:rsid w:val="512225D3"/>
    <w:rsid w:val="51277290"/>
    <w:rsid w:val="51901CF3"/>
    <w:rsid w:val="51F059F9"/>
    <w:rsid w:val="53516E6F"/>
    <w:rsid w:val="53976BDF"/>
    <w:rsid w:val="5402773C"/>
    <w:rsid w:val="552E6472"/>
    <w:rsid w:val="5549309B"/>
    <w:rsid w:val="55E82DBE"/>
    <w:rsid w:val="565F454F"/>
    <w:rsid w:val="56837511"/>
    <w:rsid w:val="56D119CD"/>
    <w:rsid w:val="56E077FF"/>
    <w:rsid w:val="57076B68"/>
    <w:rsid w:val="580D227E"/>
    <w:rsid w:val="582474AB"/>
    <w:rsid w:val="583E6C7E"/>
    <w:rsid w:val="5850720B"/>
    <w:rsid w:val="58FB5FFC"/>
    <w:rsid w:val="59961C26"/>
    <w:rsid w:val="599B7377"/>
    <w:rsid w:val="59DA2F22"/>
    <w:rsid w:val="5A4E78AF"/>
    <w:rsid w:val="5B1D3083"/>
    <w:rsid w:val="5B212940"/>
    <w:rsid w:val="5BC53BD4"/>
    <w:rsid w:val="5BF37BD1"/>
    <w:rsid w:val="5D4B37CD"/>
    <w:rsid w:val="5E7D0F30"/>
    <w:rsid w:val="5EDD3737"/>
    <w:rsid w:val="5F2B2CD5"/>
    <w:rsid w:val="5F356A5C"/>
    <w:rsid w:val="5F591629"/>
    <w:rsid w:val="5FA974C6"/>
    <w:rsid w:val="60363D68"/>
    <w:rsid w:val="60C10F35"/>
    <w:rsid w:val="610F6543"/>
    <w:rsid w:val="61C66C1C"/>
    <w:rsid w:val="61D9329F"/>
    <w:rsid w:val="61F049F2"/>
    <w:rsid w:val="620457D4"/>
    <w:rsid w:val="6252228A"/>
    <w:rsid w:val="62625D3E"/>
    <w:rsid w:val="626B3B8C"/>
    <w:rsid w:val="63230931"/>
    <w:rsid w:val="63540858"/>
    <w:rsid w:val="63993E67"/>
    <w:rsid w:val="64470760"/>
    <w:rsid w:val="648B5B32"/>
    <w:rsid w:val="649E2C94"/>
    <w:rsid w:val="651050F1"/>
    <w:rsid w:val="652D244F"/>
    <w:rsid w:val="656D1DEB"/>
    <w:rsid w:val="65CF2495"/>
    <w:rsid w:val="664B464E"/>
    <w:rsid w:val="666F6F22"/>
    <w:rsid w:val="6676731F"/>
    <w:rsid w:val="6719362A"/>
    <w:rsid w:val="68017DFB"/>
    <w:rsid w:val="68182ABD"/>
    <w:rsid w:val="68280ADB"/>
    <w:rsid w:val="683D17D9"/>
    <w:rsid w:val="68B43273"/>
    <w:rsid w:val="69274194"/>
    <w:rsid w:val="693C58E7"/>
    <w:rsid w:val="69A74695"/>
    <w:rsid w:val="69AF298C"/>
    <w:rsid w:val="69E3068C"/>
    <w:rsid w:val="6A424C5D"/>
    <w:rsid w:val="6A762CA4"/>
    <w:rsid w:val="6B224106"/>
    <w:rsid w:val="6B5B061D"/>
    <w:rsid w:val="6BBE170E"/>
    <w:rsid w:val="6BBE59E7"/>
    <w:rsid w:val="6C6D358A"/>
    <w:rsid w:val="6CE12129"/>
    <w:rsid w:val="6DE51588"/>
    <w:rsid w:val="6E3926F3"/>
    <w:rsid w:val="6F726F98"/>
    <w:rsid w:val="6FEA6F1D"/>
    <w:rsid w:val="700C2F11"/>
    <w:rsid w:val="70573221"/>
    <w:rsid w:val="70BC6CC1"/>
    <w:rsid w:val="712104C2"/>
    <w:rsid w:val="71253043"/>
    <w:rsid w:val="715073BA"/>
    <w:rsid w:val="721B3F59"/>
    <w:rsid w:val="725A1B06"/>
    <w:rsid w:val="727C1187"/>
    <w:rsid w:val="72837813"/>
    <w:rsid w:val="72B2495F"/>
    <w:rsid w:val="72C247B8"/>
    <w:rsid w:val="733F66D5"/>
    <w:rsid w:val="74373FDE"/>
    <w:rsid w:val="74621375"/>
    <w:rsid w:val="74AB00C1"/>
    <w:rsid w:val="74D42003"/>
    <w:rsid w:val="74EA00D6"/>
    <w:rsid w:val="756B5DA6"/>
    <w:rsid w:val="759224E9"/>
    <w:rsid w:val="75D82690"/>
    <w:rsid w:val="75FB6640"/>
    <w:rsid w:val="76054052"/>
    <w:rsid w:val="763D64E1"/>
    <w:rsid w:val="76D902A5"/>
    <w:rsid w:val="78106669"/>
    <w:rsid w:val="786034B6"/>
    <w:rsid w:val="78D11A4D"/>
    <w:rsid w:val="79270A07"/>
    <w:rsid w:val="7A166B6D"/>
    <w:rsid w:val="7A1C3FED"/>
    <w:rsid w:val="7A35242A"/>
    <w:rsid w:val="7A5C3111"/>
    <w:rsid w:val="7AAA7DAF"/>
    <w:rsid w:val="7B7F1CA5"/>
    <w:rsid w:val="7C254F13"/>
    <w:rsid w:val="7C9C2D1E"/>
    <w:rsid w:val="7CB47272"/>
    <w:rsid w:val="7CD97055"/>
    <w:rsid w:val="7CF361EC"/>
    <w:rsid w:val="7D1515E3"/>
    <w:rsid w:val="7D6C0499"/>
    <w:rsid w:val="7D781632"/>
    <w:rsid w:val="7D807DC0"/>
    <w:rsid w:val="7D945E59"/>
    <w:rsid w:val="7D970ACB"/>
    <w:rsid w:val="7E7174CF"/>
    <w:rsid w:val="7E9E182D"/>
    <w:rsid w:val="7EE9470C"/>
    <w:rsid w:val="7EEE1737"/>
    <w:rsid w:val="7F1C2A45"/>
    <w:rsid w:val="7F9C1008"/>
    <w:rsid w:val="7FE37E7F"/>
    <w:rsid w:val="7FE6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"/>
      <w:ind w:left="108" w:right="108" w:firstLine="639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9996;&#28286;&#26449;&#24191;&#27700;&#24066;2023&#24180;&#31179;&#23395;&#38632;&#38706;&#35745;&#21010;&#24037;&#20316;&#23433;&#254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东湾村广水市2023年秋季雨露计划工作安排.dotx</Template>
  <Pages>4</Pages>
  <Words>668</Words>
  <Characters>891</Characters>
  <Lines>32</Lines>
  <Paragraphs>9</Paragraphs>
  <TotalTime>1</TotalTime>
  <ScaleCrop>false</ScaleCrop>
  <LinksUpToDate>false</LinksUpToDate>
  <CharactersWithSpaces>967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2023-10-08T07:42:00Z</dcterms:created>
  <dc:creator>万松</dc:creator>
  <cp:lastModifiedBy>微信用户</cp:lastModifiedBy>
  <dcterms:modified xsi:type="dcterms:W3CDTF">2023-10-08T08:02:07Z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A5EE9005CD8041B7BD975B8F59CF923F_11</vt:lpwstr>
  </property>
</Properties>
</file>