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56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2021年第三季度电费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根据杨寨镇关于光伏发电资金最新分配管理办法和使用相关规定，光伏收益的80%用于开发公益性岗位和贫困户务工工资，20%用于村级小型公益性事业支出，现制定本次光伏收益分配方案：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0" w:rightChars="0" w:firstLine="320" w:firstLineChars="1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1.本次分配资金来源于2021年第三季度光伏电费共计：20000元. 经村民代表及村委会成员会议讨论决定用于村级护林防火员工资3人，李忠彪，李厚勤每人3000元，李平元4000元，共计：10000元。桃园务工、剪枝、乡村公路卫生清扫，割草、拆旧、拖废料零聘人员共10人，按照天数计算工资如下：阳大汉：800元；吴秉彦：2440元；陈春1000元；刘国德560元；吴秉伟：3000元，吴炳继：1200元，刘运华：1000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3 .村委会负责每次对本村贫困户光伏收益分配进行解释，接受收益群众和社会各界监督。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4.分配方案需保留存档，随时接受检查。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5. 本方案最终解释权归刘畈村委会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0" w:rightChars="0" w:firstLine="5760" w:firstLineChars="18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0" w:rightChars="0" w:firstLine="5760" w:firstLineChars="18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0" w:rightChars="0" w:firstLine="5760" w:firstLineChars="18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刘畈村民委员会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right="0" w:rightChars="0"/>
        <w:jc w:val="right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2022年1月10日</w:t>
      </w:r>
    </w:p>
    <w:sectPr>
      <w:headerReference r:id="rId3" w:type="default"/>
      <w:pgSz w:w="11906" w:h="16838"/>
      <w:pgMar w:top="172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160" w:lineRule="atLeast"/>
      <w:jc w:val="center"/>
      <w:textAlignment w:val="auto"/>
      <w:rPr>
        <w:rFonts w:hint="default" w:ascii="宋体" w:hAnsi="宋体" w:eastAsia="宋体" w:cs="宋体"/>
        <w:sz w:val="44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sz w:val="44"/>
        <w:szCs w:val="44"/>
        <w:lang w:val="en-US" w:eastAsia="zh-CN"/>
      </w:rPr>
      <w:t>刘畈村光伏发电收益分配方案</w:t>
    </w:r>
  </w:p>
  <w:p>
    <w:pPr>
      <w:pStyle w:val="3"/>
      <w:jc w:val="left"/>
      <w:rPr>
        <w:sz w:val="21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C7F8C"/>
    <w:rsid w:val="001C45BB"/>
    <w:rsid w:val="00D27D6D"/>
    <w:rsid w:val="018362EB"/>
    <w:rsid w:val="01E54333"/>
    <w:rsid w:val="02BB1642"/>
    <w:rsid w:val="04CE6A37"/>
    <w:rsid w:val="05E06A46"/>
    <w:rsid w:val="06E946AE"/>
    <w:rsid w:val="091D46CF"/>
    <w:rsid w:val="0ABA74B4"/>
    <w:rsid w:val="0B723658"/>
    <w:rsid w:val="0BCB720C"/>
    <w:rsid w:val="0CC53C5B"/>
    <w:rsid w:val="0F661361"/>
    <w:rsid w:val="11D523D8"/>
    <w:rsid w:val="11E579C6"/>
    <w:rsid w:val="13260882"/>
    <w:rsid w:val="13810FFD"/>
    <w:rsid w:val="14B20F69"/>
    <w:rsid w:val="160056E1"/>
    <w:rsid w:val="161C3F4C"/>
    <w:rsid w:val="18D43934"/>
    <w:rsid w:val="19CD138E"/>
    <w:rsid w:val="1C561894"/>
    <w:rsid w:val="1CEC29B8"/>
    <w:rsid w:val="1CF10155"/>
    <w:rsid w:val="1DE945E7"/>
    <w:rsid w:val="1EB61656"/>
    <w:rsid w:val="20BD6CCC"/>
    <w:rsid w:val="21057D2F"/>
    <w:rsid w:val="213D525B"/>
    <w:rsid w:val="23852CA1"/>
    <w:rsid w:val="24841CB2"/>
    <w:rsid w:val="25276029"/>
    <w:rsid w:val="25481726"/>
    <w:rsid w:val="28FE7F59"/>
    <w:rsid w:val="2A110088"/>
    <w:rsid w:val="2B4A0842"/>
    <w:rsid w:val="2F834EA0"/>
    <w:rsid w:val="307A26B9"/>
    <w:rsid w:val="31520DB2"/>
    <w:rsid w:val="31F749F6"/>
    <w:rsid w:val="322B7D6A"/>
    <w:rsid w:val="35412CEB"/>
    <w:rsid w:val="36BB3856"/>
    <w:rsid w:val="36EE4927"/>
    <w:rsid w:val="37142E4D"/>
    <w:rsid w:val="3773574A"/>
    <w:rsid w:val="377B5562"/>
    <w:rsid w:val="38303DCF"/>
    <w:rsid w:val="38FC7F8C"/>
    <w:rsid w:val="3B2B6549"/>
    <w:rsid w:val="3B8C3A12"/>
    <w:rsid w:val="3CE82ECA"/>
    <w:rsid w:val="3D42082D"/>
    <w:rsid w:val="407B37FD"/>
    <w:rsid w:val="42E12B03"/>
    <w:rsid w:val="42EC5EE5"/>
    <w:rsid w:val="43F05C1B"/>
    <w:rsid w:val="484F7E5B"/>
    <w:rsid w:val="48AB372A"/>
    <w:rsid w:val="49F27137"/>
    <w:rsid w:val="4B2C6D11"/>
    <w:rsid w:val="4B9268CC"/>
    <w:rsid w:val="4C3B1296"/>
    <w:rsid w:val="4CE610CF"/>
    <w:rsid w:val="4DCD4B54"/>
    <w:rsid w:val="4EA618E9"/>
    <w:rsid w:val="502C47E1"/>
    <w:rsid w:val="519272E8"/>
    <w:rsid w:val="52F718F9"/>
    <w:rsid w:val="531E0F9C"/>
    <w:rsid w:val="536D782E"/>
    <w:rsid w:val="55292E28"/>
    <w:rsid w:val="560426CB"/>
    <w:rsid w:val="576A6D3E"/>
    <w:rsid w:val="57EC2AF7"/>
    <w:rsid w:val="5A3A106F"/>
    <w:rsid w:val="5E263570"/>
    <w:rsid w:val="5E5566D3"/>
    <w:rsid w:val="5ECC553F"/>
    <w:rsid w:val="5F532593"/>
    <w:rsid w:val="5F731642"/>
    <w:rsid w:val="60EB3227"/>
    <w:rsid w:val="617526CF"/>
    <w:rsid w:val="6211638E"/>
    <w:rsid w:val="622D3778"/>
    <w:rsid w:val="62D26796"/>
    <w:rsid w:val="633E54DB"/>
    <w:rsid w:val="63C27722"/>
    <w:rsid w:val="63F70637"/>
    <w:rsid w:val="64B63FD5"/>
    <w:rsid w:val="654011C4"/>
    <w:rsid w:val="66B35B71"/>
    <w:rsid w:val="690E2C91"/>
    <w:rsid w:val="6C5B0228"/>
    <w:rsid w:val="6C741507"/>
    <w:rsid w:val="6D535020"/>
    <w:rsid w:val="6D7A3B1D"/>
    <w:rsid w:val="6E067AD3"/>
    <w:rsid w:val="6EFE3D04"/>
    <w:rsid w:val="6FB557D3"/>
    <w:rsid w:val="6FC7059A"/>
    <w:rsid w:val="705A140E"/>
    <w:rsid w:val="710078CE"/>
    <w:rsid w:val="712B0329"/>
    <w:rsid w:val="715D499B"/>
    <w:rsid w:val="728F12F9"/>
    <w:rsid w:val="747F35A6"/>
    <w:rsid w:val="75D95244"/>
    <w:rsid w:val="770A7A12"/>
    <w:rsid w:val="77BC149B"/>
    <w:rsid w:val="783B6541"/>
    <w:rsid w:val="796B7937"/>
    <w:rsid w:val="7B525B4D"/>
    <w:rsid w:val="7D5873B0"/>
    <w:rsid w:val="7FB965BC"/>
    <w:rsid w:val="7FDD3D43"/>
    <w:rsid w:val="7FEC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2018-04-25T09:47:00Z</dcterms:created>
  <dc:creator>lhkrsj</dc:creator>
  <cp:lastModifiedBy>    婉   茹      </cp:lastModifiedBy>
  <cp:lastPrinted>2022-01-17T02:45:37Z</cp:lastPrinted>
  <dcterms:modified xsi:type="dcterms:W3CDTF">2022-01-17T02:46:42Z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76699A105EA14BEFBA193395E4854DA0</vt:lpwstr>
  </property>
</Properties>
</file>