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FF0000"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2022年中央农业生产</w:t>
      </w:r>
      <w:r>
        <w:rPr>
          <w:rFonts w:hint="eastAsia"/>
          <w:b/>
          <w:bCs/>
          <w:sz w:val="30"/>
          <w:szCs w:val="30"/>
        </w:rPr>
        <w:t>救灾资金补贴名录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hint="eastAsia"/>
          <w:b w:val="0"/>
          <w:bCs w:val="0"/>
          <w:sz w:val="24"/>
          <w:szCs w:val="24"/>
          <w:lang w:eastAsia="zh-CN"/>
        </w:rPr>
        <w:t>单位：万元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5306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530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  <w:t>广水市七里鑫建为民运营管理有限公司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  <w:t>广水市张家山运营管理有限公司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  <w:t>广水市太平镇红日村股份经济合作社</w:t>
            </w: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  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  <w:t>广水市高店村股份经济合作社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广水市京辉特色种养殖专业合作社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  <w:t>广水市伟霞种养殖专业合作社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eastAsia="zh-CN"/>
              </w:rPr>
              <w:t>广水市隆临运营管理有限公司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  <w:t>广水市永固运营管理有限公司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  <w:t>广水梅富田园总合体开发有限公司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  <w:t>广水市驰丰运营管理有限公司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  <w:t>广水市铁城彩桃之乡运营管理有限公司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  <w:t>广水市顺胜运营管理有限公司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  <w:t>广水市益发运营管理有限公司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eastAsia="zh-CN"/>
              </w:rPr>
              <w:t>广水市长岭镇建设村股份经济合作社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  <w:t>广水市长岭镇李畈村蔬菜专业合作社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  <w:t>广水市莹欣种养殖专业合作社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  <w:t>广水市金林拥翠运营管理有限公司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  <w:t>广水市鑫园惠农运营管理有限公司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  <w:t>广水市金岗运营管理有限公司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  <w:t>广水市宝林寺种养殖专业合作社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  <w:t>广水市金桃种养殖专业合作社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  <w:t>广水市鼎盛种养殖专业合作社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  <w:t>广水市十里街道办事处天竹河村股份经济合作社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  <w:t>广水市晟沃运营管理有限公司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  <w:t>广水市陈巷镇黄岗村股份经济合作社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  <w:t>广水市陈巷镇观音村股份经济合作社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  <w:t>广水市三岗情运营管理有限公司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  <w:t>广水市寿山红运营管理有限公司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  <w:t>广水市憬雀运营管理有限公司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  <w:t>广水市富如种养殖专业合作社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  <w:t>广水市骆店鲁班新村水稻种植专业合作社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  <w:t>广水市群利运营管理有限公司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  <w:t>广水市鸿满运营管理有限公司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  <w:t>广水市稷泽运营管理有限公司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  <w:t>广水市鑫晖农民专业合作社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  <w:t>广水市李店义良种植农民专业合作社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  <w:t>广水市李店友谊种植农民专业合作社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  <w:t>广水市垚聪运营管理有限公司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  <w:t>广水市胜冠运营管理有限公司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  <w:t>广水市双乡村运营管理有限公司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  <w:t>广水市兴门运营管理有限公司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  <w:t>广水市玺山运营管理有限公司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  <w:t>广水市幸福路运营管理有限公司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  <w:t>广水市秀忠农民种养殖专业合作社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  <w:t>广水市稻香家庭农场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  <w:t>广水市蔡河战胜农业种植专业合作社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  <w:t>广水市武胜关镇楼子冲村股份经济合作社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  <w:t>广水市武胜关镇泉水村股份经济合作社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  <w:t>广水市卓永运营管理有限责任公司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李店成信农民专业合作社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广水市双岗运营管理有限公司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广水市随广飞原运营管理有限公司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广水市溢丰种养殖专业合作社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广水市郝店鑫峰种养殖专业合作社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广水市吉阳鑫强种养殖专业合作社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广水市大檀种养殖专业合作社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广水市广水市杨寨镇山水田家庭农场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广水市秀丰种养殖专业合作社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广水市同庆种养殖专业合作社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广水市农夫果园种植专业合作社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广水市蔡河永盛家庭农场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广水市魏宝林种养殖专业合作社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广水市源胜种养殖专业合作社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广水市鸦林</w:t>
            </w:r>
            <w:r>
              <w:rPr>
                <w:rFonts w:hint="eastAsia" w:ascii="仿宋_GB2312" w:hAnsi="仿宋" w:eastAsia="仿宋" w:cs="仿宋"/>
                <w:b/>
                <w:bCs/>
                <w:color w:val="auto"/>
                <w:sz w:val="28"/>
                <w:szCs w:val="28"/>
              </w:rPr>
              <w:t>塆</w:t>
            </w: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种养殖专业合作社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广水市盛新种养殖专业合作社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广水市琰阳种养殖专业合作社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广水市发源种养殖专业合作社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广水市鑫园种养殖专业合作社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广水市郝店镇铁城林果专业合作社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广水市蔡河</w:t>
            </w: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  <w:t>镇</w:t>
            </w: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瓜蒌种植专业合作社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广水市腾龙蔬菜种植专业合作社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广水市长绿种养殖专业合作社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广水市三森</w:t>
            </w: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  <w:t>家庭农场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广水市老兵</w:t>
            </w: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  <w:t>农业</w:t>
            </w: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专业合作社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广水市丰硕种养殖专业合作社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广水市程宝种养殖专业合作社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广水市精品果林种植专业合作社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广水市</w:t>
            </w: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  <w:t>蔡河</w:t>
            </w: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瑞祥家庭农场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广水市华汉种养殖专业合作社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广水市富乐种养殖专业合作社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广水市润勇种养殖专业合作社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  <w:t>广水市虎山苹果园种植专业合作社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广水市幸福田园种养殖专业合作社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广水市家乐美生态农业有限公司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 w:themeColor="text1"/>
                <w:sz w:val="28"/>
                <w:szCs w:val="28"/>
              </w:rPr>
              <w:t>广水市观音山生态农业有限公司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广水市全贵运营管理有限公司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广水市杨林沟茶</w:t>
            </w: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  <w:t>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广水市随蓝种养殖专业合作社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广水市武胜关镇绿建茶叶专业合作社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eastAsia="zh-CN"/>
              </w:rPr>
              <w:t>广水市南山湾种养殖专业合作社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fldChar w:fldCharType="begin"/>
            </w:r>
            <w:r>
              <w:rPr>
                <w:rFonts w:ascii="仿宋_GB2312" w:eastAsia="仿宋_GB2312"/>
                <w:sz w:val="28"/>
                <w:szCs w:val="28"/>
              </w:rPr>
              <w:instrText xml:space="preserve"> = sum(C2:C90) \* MERGEFORMAT </w:instrText>
            </w:r>
            <w:r>
              <w:rPr>
                <w:rFonts w:ascii="仿宋_GB2312" w:eastAsia="仿宋_GB2312"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sz w:val="28"/>
                <w:szCs w:val="28"/>
              </w:rPr>
              <w:t>204</w:t>
            </w:r>
            <w:r>
              <w:rPr>
                <w:rFonts w:ascii="仿宋_GB2312" w:eastAsia="仿宋_GB2312"/>
                <w:sz w:val="28"/>
                <w:szCs w:val="28"/>
              </w:rPr>
              <w:fldChar w:fldCharType="end"/>
            </w:r>
          </w:p>
        </w:tc>
      </w:tr>
    </w:tbl>
    <w:p>
      <w:pPr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ZhZDYxYzUyMWQ4ZjY0ZWMyNzhlY2YzODUyZWEzMTkifQ=="/>
  </w:docVars>
  <w:rsids>
    <w:rsidRoot w:val="00B43BE5"/>
    <w:rsid w:val="00112899"/>
    <w:rsid w:val="001E7559"/>
    <w:rsid w:val="00200A63"/>
    <w:rsid w:val="002932D5"/>
    <w:rsid w:val="002A19B8"/>
    <w:rsid w:val="00315CE5"/>
    <w:rsid w:val="004335E9"/>
    <w:rsid w:val="00433EF7"/>
    <w:rsid w:val="004F73EC"/>
    <w:rsid w:val="0052584F"/>
    <w:rsid w:val="005266C1"/>
    <w:rsid w:val="005F5691"/>
    <w:rsid w:val="00682537"/>
    <w:rsid w:val="007004C5"/>
    <w:rsid w:val="0079032D"/>
    <w:rsid w:val="0093009B"/>
    <w:rsid w:val="009D7BE4"/>
    <w:rsid w:val="00B43BE5"/>
    <w:rsid w:val="00B51CE3"/>
    <w:rsid w:val="00B612B1"/>
    <w:rsid w:val="00C677AD"/>
    <w:rsid w:val="00C71654"/>
    <w:rsid w:val="00C72BE7"/>
    <w:rsid w:val="00D64D5A"/>
    <w:rsid w:val="012C78EE"/>
    <w:rsid w:val="019A15AC"/>
    <w:rsid w:val="01CA574A"/>
    <w:rsid w:val="04AE18D1"/>
    <w:rsid w:val="066716C8"/>
    <w:rsid w:val="07372B3A"/>
    <w:rsid w:val="089B6E11"/>
    <w:rsid w:val="0AFB4753"/>
    <w:rsid w:val="0C306CE3"/>
    <w:rsid w:val="0D497FC7"/>
    <w:rsid w:val="109A53C4"/>
    <w:rsid w:val="10BA6EB9"/>
    <w:rsid w:val="11AE17B0"/>
    <w:rsid w:val="123D2C3D"/>
    <w:rsid w:val="12BD1962"/>
    <w:rsid w:val="12BF6FC5"/>
    <w:rsid w:val="14CE45B7"/>
    <w:rsid w:val="16112C1F"/>
    <w:rsid w:val="179130B8"/>
    <w:rsid w:val="191A3E1A"/>
    <w:rsid w:val="19451510"/>
    <w:rsid w:val="1A952F25"/>
    <w:rsid w:val="1C1A1936"/>
    <w:rsid w:val="1D755E20"/>
    <w:rsid w:val="1F444EB4"/>
    <w:rsid w:val="1F7F1DCF"/>
    <w:rsid w:val="20240C0D"/>
    <w:rsid w:val="2099122F"/>
    <w:rsid w:val="262627F9"/>
    <w:rsid w:val="293C51AF"/>
    <w:rsid w:val="2C562C95"/>
    <w:rsid w:val="2E4470EC"/>
    <w:rsid w:val="34BD486B"/>
    <w:rsid w:val="3582104F"/>
    <w:rsid w:val="36F92F82"/>
    <w:rsid w:val="39E16BD8"/>
    <w:rsid w:val="3A455CEF"/>
    <w:rsid w:val="3AF105ED"/>
    <w:rsid w:val="3BFB69A4"/>
    <w:rsid w:val="3C9668D0"/>
    <w:rsid w:val="3EBC66CB"/>
    <w:rsid w:val="3FB40B72"/>
    <w:rsid w:val="43196CE1"/>
    <w:rsid w:val="43B765B9"/>
    <w:rsid w:val="468549FA"/>
    <w:rsid w:val="48B75E9C"/>
    <w:rsid w:val="496F05F1"/>
    <w:rsid w:val="496F6DCB"/>
    <w:rsid w:val="4A4B6D67"/>
    <w:rsid w:val="4EEC0DEC"/>
    <w:rsid w:val="4F145FCA"/>
    <w:rsid w:val="50104A1A"/>
    <w:rsid w:val="502079DC"/>
    <w:rsid w:val="547F0305"/>
    <w:rsid w:val="56CC5602"/>
    <w:rsid w:val="57187963"/>
    <w:rsid w:val="582D0757"/>
    <w:rsid w:val="59DB3C5E"/>
    <w:rsid w:val="5BC750E8"/>
    <w:rsid w:val="5DA8411E"/>
    <w:rsid w:val="5E9D231A"/>
    <w:rsid w:val="5FBC538B"/>
    <w:rsid w:val="60665523"/>
    <w:rsid w:val="61500FC5"/>
    <w:rsid w:val="641D4263"/>
    <w:rsid w:val="66483499"/>
    <w:rsid w:val="66EF1976"/>
    <w:rsid w:val="68B63430"/>
    <w:rsid w:val="6B966EE6"/>
    <w:rsid w:val="6DCB286A"/>
    <w:rsid w:val="6E606F31"/>
    <w:rsid w:val="6F3A3941"/>
    <w:rsid w:val="71695D64"/>
    <w:rsid w:val="71850D55"/>
    <w:rsid w:val="73F4725D"/>
    <w:rsid w:val="74D83161"/>
    <w:rsid w:val="7ED4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7</Pages>
  <Words>1893</Words>
  <Characters>2003</Characters>
  <Lines>0</Lines>
  <Paragraphs>0</Paragraphs>
  <TotalTime>314</TotalTime>
  <ScaleCrop>false</ScaleCrop>
  <LinksUpToDate>false</LinksUpToDate>
  <CharactersWithSpaces>2053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2022-12-12T07:11:00Z</dcterms:created>
  <dc:creator>Administrator</dc:creator>
  <cp:lastModifiedBy>zzypc03</cp:lastModifiedBy>
  <cp:lastPrinted>2023-02-22T01:04:00Z</cp:lastPrinted>
  <dcterms:modified xsi:type="dcterms:W3CDTF">2023-04-18T02:02:33Z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E746032F57DB478BA9D2D4ED620EF02A</vt:lpwstr>
  </property>
</Properties>
</file>